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方正小标宋简体" w:eastAsia="黑体"/>
          <w:b/>
          <w:color w:val="000000"/>
          <w:kern w:val="0"/>
          <w:sz w:val="44"/>
          <w:szCs w:val="44"/>
        </w:rPr>
      </w:pPr>
      <w:r>
        <w:rPr>
          <w:rFonts w:ascii="黑体" w:hAnsi="方正小标宋简体" w:eastAsia="黑体"/>
          <w:b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方正小标宋简体" w:eastAsia="黑体"/>
          <w:b/>
          <w:color w:val="000000"/>
          <w:kern w:val="0"/>
          <w:sz w:val="44"/>
          <w:szCs w:val="44"/>
        </w:rPr>
        <w:t>工作经历（同意报考）证明</w:t>
      </w:r>
    </w:p>
    <w:p>
      <w:pPr>
        <w:widowControl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tbl>
      <w:tblPr>
        <w:tblStyle w:val="2"/>
        <w:tblW w:w="0" w:type="auto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301"/>
        <w:gridCol w:w="1465"/>
        <w:gridCol w:w="1794"/>
        <w:gridCol w:w="1645"/>
        <w:gridCol w:w="24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名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别</w:t>
            </w:r>
          </w:p>
        </w:tc>
        <w:tc>
          <w:tcPr>
            <w:tcW w:w="1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8" w:hRule="atLeast"/>
        </w:trPr>
        <w:tc>
          <w:tcPr>
            <w:tcW w:w="1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从事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表现</w:t>
            </w:r>
          </w:p>
        </w:tc>
        <w:tc>
          <w:tcPr>
            <w:tcW w:w="86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 xml:space="preserve">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1" w:hRule="atLeast"/>
        </w:trPr>
        <w:tc>
          <w:tcPr>
            <w:tcW w:w="1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意见</w:t>
            </w:r>
          </w:p>
        </w:tc>
        <w:tc>
          <w:tcPr>
            <w:tcW w:w="86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所从事工作是否属实：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是否同意报考：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单位负责人签字：</w:t>
            </w: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 xml:space="preserve">                (</w:t>
            </w: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单位盖章</w:t>
            </w: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</w:trPr>
        <w:tc>
          <w:tcPr>
            <w:tcW w:w="1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备注</w:t>
            </w:r>
          </w:p>
        </w:tc>
        <w:tc>
          <w:tcPr>
            <w:tcW w:w="86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center"/>
      </w:pPr>
      <w:r>
        <w:rPr>
          <w:rFonts w:ascii="仿宋_GB2312" w:eastAsia="仿宋_GB2312"/>
          <w:color w:val="000000"/>
          <w:spacing w:val="-20"/>
          <w:kern w:val="0"/>
          <w:sz w:val="24"/>
          <w:szCs w:val="24"/>
        </w:rPr>
        <w:t xml:space="preserve"> </w:t>
      </w:r>
    </w:p>
    <w:sectPr>
      <w:pgSz w:w="11906" w:h="16838"/>
      <w:pgMar w:top="1440" w:right="2268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0DD5536"/>
    <w:rsid w:val="000D586B"/>
    <w:rsid w:val="00106430"/>
    <w:rsid w:val="001C6CB4"/>
    <w:rsid w:val="001E0208"/>
    <w:rsid w:val="00257628"/>
    <w:rsid w:val="00316062"/>
    <w:rsid w:val="00317E31"/>
    <w:rsid w:val="00356DD7"/>
    <w:rsid w:val="00400E2A"/>
    <w:rsid w:val="004C7C18"/>
    <w:rsid w:val="006A2787"/>
    <w:rsid w:val="006F69FE"/>
    <w:rsid w:val="007E07A7"/>
    <w:rsid w:val="007E4998"/>
    <w:rsid w:val="00933A4F"/>
    <w:rsid w:val="009E06F9"/>
    <w:rsid w:val="00B82ECE"/>
    <w:rsid w:val="00F714C3"/>
    <w:rsid w:val="00FE70D4"/>
    <w:rsid w:val="60DD5536"/>
    <w:rsid w:val="6FB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</Words>
  <Characters>358</Characters>
  <Lines>0</Lines>
  <Paragraphs>0</Paragraphs>
  <TotalTime>20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2020-07-31T08:29:00Z</dcterms:created>
  <dc:creator>Administrator</dc:creator>
  <cp:lastModifiedBy>yc</cp:lastModifiedBy>
  <dcterms:modified xsi:type="dcterms:W3CDTF">2021-03-30T00:31:37Z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9C5CF3BE1EED49349656C045848D6B3A</vt:lpwstr>
  </property>
</Properties>
</file>